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549"/>
        <w:gridCol w:w="1837"/>
        <w:gridCol w:w="3881"/>
        <w:gridCol w:w="3062"/>
        <w:gridCol w:w="1415"/>
      </w:tblGrid>
      <w:tr w:rsidR="001B5630" w:rsidTr="00B24C91">
        <w:tc>
          <w:tcPr>
            <w:tcW w:w="2204" w:type="dxa"/>
            <w:shd w:val="clear" w:color="auto" w:fill="DEEAF6"/>
          </w:tcPr>
          <w:p w:rsidR="001B5630" w:rsidRPr="000C03F7" w:rsidRDefault="001F450E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</w:t>
            </w:r>
            <w:r w:rsidR="001B5630" w:rsidRPr="000C03F7">
              <w:rPr>
                <w:b/>
                <w:bCs/>
                <w:color w:val="365F91"/>
              </w:rPr>
              <w:t>GOVERNOR</w:t>
            </w:r>
          </w:p>
        </w:tc>
        <w:tc>
          <w:tcPr>
            <w:tcW w:w="1549" w:type="dxa"/>
            <w:shd w:val="clear" w:color="auto" w:fill="DEEAF6"/>
          </w:tcPr>
          <w:p w:rsidR="001B5630" w:rsidRPr="000C03F7" w:rsidRDefault="001B5630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TYPE OF GOVERNOR</w:t>
            </w:r>
          </w:p>
        </w:tc>
        <w:tc>
          <w:tcPr>
            <w:tcW w:w="1837" w:type="dxa"/>
            <w:shd w:val="clear" w:color="auto" w:fill="DEEAF6"/>
          </w:tcPr>
          <w:p w:rsidR="001B5630" w:rsidRPr="000C03F7" w:rsidRDefault="001B5630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STATUTORY RESPONSIBILITY</w:t>
            </w:r>
          </w:p>
        </w:tc>
        <w:tc>
          <w:tcPr>
            <w:tcW w:w="3881" w:type="dxa"/>
            <w:shd w:val="clear" w:color="auto" w:fill="DEEAF6"/>
          </w:tcPr>
          <w:p w:rsidR="001B5630" w:rsidRPr="000C03F7" w:rsidRDefault="001B5630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COMMITTEE MEMBERSHIP</w:t>
            </w:r>
          </w:p>
        </w:tc>
        <w:tc>
          <w:tcPr>
            <w:tcW w:w="3062" w:type="dxa"/>
            <w:shd w:val="clear" w:color="auto" w:fill="DEEAF6"/>
          </w:tcPr>
          <w:p w:rsidR="001B5630" w:rsidRPr="000C03F7" w:rsidRDefault="001B5630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DECLARATION OF INTERESTS</w:t>
            </w:r>
          </w:p>
        </w:tc>
        <w:tc>
          <w:tcPr>
            <w:tcW w:w="1415" w:type="dxa"/>
            <w:shd w:val="clear" w:color="auto" w:fill="DEEAF6"/>
          </w:tcPr>
          <w:p w:rsidR="001B5630" w:rsidRPr="000C03F7" w:rsidRDefault="001B5630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EXPIRATION OF OFFICE</w:t>
            </w:r>
          </w:p>
        </w:tc>
      </w:tr>
      <w:tr w:rsidR="007B219C" w:rsidTr="00B24C91">
        <w:tc>
          <w:tcPr>
            <w:tcW w:w="2204" w:type="dxa"/>
            <w:shd w:val="clear" w:color="auto" w:fill="auto"/>
          </w:tcPr>
          <w:p w:rsidR="007B219C" w:rsidRPr="000C03F7" w:rsidRDefault="007B219C" w:rsidP="007B219C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Stephen Williams</w:t>
            </w:r>
          </w:p>
        </w:tc>
        <w:tc>
          <w:tcPr>
            <w:tcW w:w="1549" w:type="dxa"/>
            <w:shd w:val="clear" w:color="auto" w:fill="auto"/>
          </w:tcPr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LEA</w:t>
            </w:r>
          </w:p>
        </w:tc>
        <w:tc>
          <w:tcPr>
            <w:tcW w:w="1837" w:type="dxa"/>
            <w:shd w:val="clear" w:color="auto" w:fill="auto"/>
          </w:tcPr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Chair of Governors</w:t>
            </w:r>
          </w:p>
        </w:tc>
        <w:tc>
          <w:tcPr>
            <w:tcW w:w="3881" w:type="dxa"/>
            <w:shd w:val="clear" w:color="auto" w:fill="auto"/>
          </w:tcPr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7B219C" w:rsidRDefault="007B219C" w:rsidP="007B219C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Councillor- Wirral Borough Council.</w:t>
            </w:r>
          </w:p>
          <w:p w:rsidR="007B219C" w:rsidRPr="000C03F7" w:rsidRDefault="007B219C" w:rsidP="007B219C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Director – Amethyst Computers Ltd</w:t>
            </w:r>
          </w:p>
        </w:tc>
        <w:tc>
          <w:tcPr>
            <w:tcW w:w="1415" w:type="dxa"/>
            <w:shd w:val="clear" w:color="auto" w:fill="auto"/>
          </w:tcPr>
          <w:p w:rsidR="007B219C" w:rsidRPr="000C03F7" w:rsidRDefault="007B219C" w:rsidP="00B24C91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20.07.</w:t>
            </w:r>
            <w:r>
              <w:rPr>
                <w:color w:val="365F91"/>
              </w:rPr>
              <w:t>2</w:t>
            </w:r>
            <w:r w:rsidR="00B24C91">
              <w:rPr>
                <w:color w:val="365F91"/>
              </w:rPr>
              <w:t>6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Default="00B24C91" w:rsidP="00B24C9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Sarah </w:t>
            </w:r>
            <w:proofErr w:type="spellStart"/>
            <w:r>
              <w:rPr>
                <w:b/>
                <w:bCs/>
                <w:color w:val="365F91"/>
              </w:rPr>
              <w:t>Martingell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9F0D34" w:rsidRDefault="009F0D34" w:rsidP="00A83FD8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A83FD8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Vice Chair of Governors</w:t>
            </w: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A83FD8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  <w:p w:rsidR="009F0D34" w:rsidRPr="000C03F7" w:rsidRDefault="009F0D34" w:rsidP="00A83FD8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  <w:p w:rsidR="009F0D34" w:rsidRPr="000C03F7" w:rsidRDefault="009F0D34" w:rsidP="00A83FD8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Chair - </w:t>
            </w:r>
            <w:r w:rsidRPr="000C03F7"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A83FD8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Default="009F0D34" w:rsidP="00A83FD8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08.10.24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Eileen Heaton-Brook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Chair -</w:t>
            </w:r>
            <w:r w:rsidRPr="000C03F7">
              <w:rPr>
                <w:color w:val="365F91"/>
              </w:rPr>
              <w:t xml:space="preserve">Staffing Committee 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9F0D34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 xml:space="preserve">Exam Invigilator at </w:t>
            </w:r>
            <w:proofErr w:type="spellStart"/>
            <w:r>
              <w:rPr>
                <w:color w:val="365F91"/>
              </w:rPr>
              <w:t>Mosslands</w:t>
            </w:r>
            <w:proofErr w:type="spellEnd"/>
            <w:r>
              <w:rPr>
                <w:color w:val="365F91"/>
              </w:rPr>
              <w:t xml:space="preserve"> Technical College,  Wallasey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 Governor at Stanley School, Wirral</w:t>
            </w: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25.09.24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Leah Fraser</w:t>
            </w:r>
          </w:p>
        </w:tc>
        <w:tc>
          <w:tcPr>
            <w:tcW w:w="1549" w:type="dxa"/>
            <w:shd w:val="clear" w:color="auto" w:fill="auto"/>
          </w:tcPr>
          <w:p w:rsidR="009F0D34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Default="009F0D34" w:rsidP="0034130E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Staffing Committee</w:t>
            </w:r>
          </w:p>
          <w:p w:rsidR="009F0D34" w:rsidRPr="000C03F7" w:rsidRDefault="009F0D34" w:rsidP="0034130E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9F0D34" w:rsidRDefault="009F0D34" w:rsidP="00A75F3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9424FF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01.01.25</w:t>
            </w:r>
          </w:p>
        </w:tc>
      </w:tr>
      <w:tr w:rsidR="00B24C91" w:rsidTr="00B24C91">
        <w:tc>
          <w:tcPr>
            <w:tcW w:w="2204" w:type="dxa"/>
            <w:shd w:val="clear" w:color="auto" w:fill="auto"/>
          </w:tcPr>
          <w:p w:rsidR="00B24C91" w:rsidRDefault="00B24C91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Philip </w:t>
            </w:r>
            <w:proofErr w:type="spellStart"/>
            <w:r>
              <w:rPr>
                <w:b/>
                <w:bCs/>
                <w:color w:val="365F91"/>
              </w:rPr>
              <w:t>Gwatkin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B24C91" w:rsidRDefault="00B24C91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</w:t>
            </w:r>
          </w:p>
        </w:tc>
        <w:tc>
          <w:tcPr>
            <w:tcW w:w="1837" w:type="dxa"/>
            <w:shd w:val="clear" w:color="auto" w:fill="auto"/>
          </w:tcPr>
          <w:p w:rsidR="00B24C91" w:rsidRPr="000C03F7" w:rsidRDefault="00B24C91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B24C91" w:rsidRDefault="00B24C91" w:rsidP="0034130E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B24C91" w:rsidRDefault="00B24C91" w:rsidP="00A75F32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B24C91" w:rsidRDefault="00B24C91" w:rsidP="009424FF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05.10.26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Lee Waddington 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Parent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D07A2D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</w:tc>
        <w:tc>
          <w:tcPr>
            <w:tcW w:w="3062" w:type="dxa"/>
            <w:shd w:val="clear" w:color="auto" w:fill="auto"/>
          </w:tcPr>
          <w:p w:rsidR="009F0D34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DA2672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21.10.23</w:t>
            </w:r>
          </w:p>
        </w:tc>
      </w:tr>
      <w:tr w:rsidR="00036491" w:rsidTr="00B24C91">
        <w:tc>
          <w:tcPr>
            <w:tcW w:w="2204" w:type="dxa"/>
            <w:shd w:val="clear" w:color="auto" w:fill="auto"/>
          </w:tcPr>
          <w:p w:rsidR="00036491" w:rsidRDefault="00036491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Sue Mahoney</w:t>
            </w:r>
          </w:p>
        </w:tc>
        <w:tc>
          <w:tcPr>
            <w:tcW w:w="1549" w:type="dxa"/>
            <w:shd w:val="clear" w:color="auto" w:fill="auto"/>
          </w:tcPr>
          <w:p w:rsidR="00036491" w:rsidRDefault="00036491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Parent</w:t>
            </w:r>
          </w:p>
        </w:tc>
        <w:tc>
          <w:tcPr>
            <w:tcW w:w="1837" w:type="dxa"/>
            <w:shd w:val="clear" w:color="auto" w:fill="auto"/>
          </w:tcPr>
          <w:p w:rsidR="00036491" w:rsidRPr="000C03F7" w:rsidRDefault="00036491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036491" w:rsidRPr="000C03F7" w:rsidRDefault="00036491" w:rsidP="00D07A2D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</w:tc>
        <w:tc>
          <w:tcPr>
            <w:tcW w:w="3062" w:type="dxa"/>
            <w:shd w:val="clear" w:color="auto" w:fill="auto"/>
          </w:tcPr>
          <w:p w:rsidR="00036491" w:rsidRDefault="00036491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036491" w:rsidRDefault="00036491" w:rsidP="00DA2672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01.02.26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Emma Wall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bookmarkStart w:id="0" w:name="_GoBack"/>
            <w:bookmarkEnd w:id="0"/>
            <w:r w:rsidRPr="000C03F7">
              <w:rPr>
                <w:color w:val="365F91"/>
              </w:rPr>
              <w:t>Pupils and Curriculum Committee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10.09.25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B24C91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Sherri Taylor Sharp</w:t>
            </w:r>
          </w:p>
        </w:tc>
        <w:tc>
          <w:tcPr>
            <w:tcW w:w="1549" w:type="dxa"/>
            <w:shd w:val="clear" w:color="auto" w:fill="auto"/>
          </w:tcPr>
          <w:p w:rsidR="009F0D34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Co-opted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(Staff)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310AE3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  <w:p w:rsidR="009F0D34" w:rsidRPr="000C03F7" w:rsidRDefault="009F0D34" w:rsidP="00310AE3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Default="00B24C91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05.10.26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Becky McBride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Associate Member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52307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  <w:p w:rsidR="009F0D34" w:rsidRPr="000C03F7" w:rsidRDefault="009F0D34" w:rsidP="0052307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  <w:p w:rsidR="009F0D34" w:rsidRPr="000C03F7" w:rsidRDefault="009F0D34" w:rsidP="0052307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Default="009F0D34" w:rsidP="00C83C10">
            <w:pPr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08.07.24</w:t>
            </w: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Martin McKenna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Head Teacher</w:t>
            </w: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Staffing Committee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Pupils &amp; Curriculum Committee</w:t>
            </w:r>
          </w:p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Finance &amp; Resources Committee</w:t>
            </w: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</w:tr>
      <w:tr w:rsidR="009F0D34" w:rsidTr="00B24C91">
        <w:tc>
          <w:tcPr>
            <w:tcW w:w="2204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C03F7">
              <w:rPr>
                <w:b/>
                <w:bCs/>
                <w:color w:val="365F91"/>
              </w:rPr>
              <w:t>Karen Williams</w:t>
            </w:r>
          </w:p>
        </w:tc>
        <w:tc>
          <w:tcPr>
            <w:tcW w:w="1549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837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  <w:r w:rsidRPr="000C03F7">
              <w:rPr>
                <w:color w:val="365F91"/>
              </w:rPr>
              <w:t>Clerk to Governors</w:t>
            </w:r>
          </w:p>
        </w:tc>
        <w:tc>
          <w:tcPr>
            <w:tcW w:w="3881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3062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415" w:type="dxa"/>
            <w:shd w:val="clear" w:color="auto" w:fill="auto"/>
          </w:tcPr>
          <w:p w:rsidR="009F0D34" w:rsidRPr="000C03F7" w:rsidRDefault="009F0D34" w:rsidP="00C83C10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6102EE" w:rsidRDefault="006102EE" w:rsidP="00C83C10">
      <w:pPr>
        <w:spacing w:after="0" w:line="240" w:lineRule="auto"/>
      </w:pPr>
    </w:p>
    <w:sectPr w:rsidR="006102EE" w:rsidSect="00C83C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91"/>
    <w:rsid w:val="00024F69"/>
    <w:rsid w:val="00036491"/>
    <w:rsid w:val="000C03F7"/>
    <w:rsid w:val="000D313F"/>
    <w:rsid w:val="000E3EBB"/>
    <w:rsid w:val="00104C6A"/>
    <w:rsid w:val="00156603"/>
    <w:rsid w:val="00156FF2"/>
    <w:rsid w:val="0017033E"/>
    <w:rsid w:val="0018573E"/>
    <w:rsid w:val="001B5630"/>
    <w:rsid w:val="001C323E"/>
    <w:rsid w:val="001E010E"/>
    <w:rsid w:val="001F16A4"/>
    <w:rsid w:val="001F450E"/>
    <w:rsid w:val="00232753"/>
    <w:rsid w:val="002509B5"/>
    <w:rsid w:val="00256D6B"/>
    <w:rsid w:val="0025750E"/>
    <w:rsid w:val="00264EE4"/>
    <w:rsid w:val="00295C32"/>
    <w:rsid w:val="002B4948"/>
    <w:rsid w:val="00310AE3"/>
    <w:rsid w:val="00330A2B"/>
    <w:rsid w:val="0033184B"/>
    <w:rsid w:val="0034130E"/>
    <w:rsid w:val="0037784D"/>
    <w:rsid w:val="00386BD9"/>
    <w:rsid w:val="003A5EC0"/>
    <w:rsid w:val="003B072F"/>
    <w:rsid w:val="003C529A"/>
    <w:rsid w:val="003E1196"/>
    <w:rsid w:val="003F1C51"/>
    <w:rsid w:val="00416374"/>
    <w:rsid w:val="004945BA"/>
    <w:rsid w:val="0049464F"/>
    <w:rsid w:val="004C1FAD"/>
    <w:rsid w:val="004D6371"/>
    <w:rsid w:val="00506B44"/>
    <w:rsid w:val="0051090E"/>
    <w:rsid w:val="00523070"/>
    <w:rsid w:val="00557759"/>
    <w:rsid w:val="00575424"/>
    <w:rsid w:val="00592FC4"/>
    <w:rsid w:val="005B26A6"/>
    <w:rsid w:val="005D7551"/>
    <w:rsid w:val="005F3992"/>
    <w:rsid w:val="006011E4"/>
    <w:rsid w:val="006102EE"/>
    <w:rsid w:val="0061467A"/>
    <w:rsid w:val="00615D08"/>
    <w:rsid w:val="00627C9C"/>
    <w:rsid w:val="00654EA0"/>
    <w:rsid w:val="006806E3"/>
    <w:rsid w:val="00690D86"/>
    <w:rsid w:val="006D312C"/>
    <w:rsid w:val="00720391"/>
    <w:rsid w:val="007609B1"/>
    <w:rsid w:val="007A07B3"/>
    <w:rsid w:val="007A210E"/>
    <w:rsid w:val="007B219C"/>
    <w:rsid w:val="007B25EB"/>
    <w:rsid w:val="007C310C"/>
    <w:rsid w:val="008546A5"/>
    <w:rsid w:val="00870D8C"/>
    <w:rsid w:val="0089286A"/>
    <w:rsid w:val="008A13AA"/>
    <w:rsid w:val="008B74C8"/>
    <w:rsid w:val="008C2CAD"/>
    <w:rsid w:val="008D61F2"/>
    <w:rsid w:val="008F28B8"/>
    <w:rsid w:val="008F4B9D"/>
    <w:rsid w:val="009055C8"/>
    <w:rsid w:val="009217B2"/>
    <w:rsid w:val="0092755C"/>
    <w:rsid w:val="00932373"/>
    <w:rsid w:val="00933F0B"/>
    <w:rsid w:val="009424FF"/>
    <w:rsid w:val="009C51D9"/>
    <w:rsid w:val="009F0D34"/>
    <w:rsid w:val="009F35EB"/>
    <w:rsid w:val="00A21D85"/>
    <w:rsid w:val="00A53CCC"/>
    <w:rsid w:val="00A56868"/>
    <w:rsid w:val="00A64B5E"/>
    <w:rsid w:val="00A75F32"/>
    <w:rsid w:val="00A91600"/>
    <w:rsid w:val="00AA08F4"/>
    <w:rsid w:val="00AB5270"/>
    <w:rsid w:val="00AF065B"/>
    <w:rsid w:val="00B13445"/>
    <w:rsid w:val="00B24C91"/>
    <w:rsid w:val="00B415A7"/>
    <w:rsid w:val="00B5231F"/>
    <w:rsid w:val="00B709C8"/>
    <w:rsid w:val="00B74CFF"/>
    <w:rsid w:val="00B834E7"/>
    <w:rsid w:val="00BD5CF1"/>
    <w:rsid w:val="00BE691A"/>
    <w:rsid w:val="00C37B53"/>
    <w:rsid w:val="00C53791"/>
    <w:rsid w:val="00C656C6"/>
    <w:rsid w:val="00C83C10"/>
    <w:rsid w:val="00CE49EB"/>
    <w:rsid w:val="00D07A2D"/>
    <w:rsid w:val="00D13474"/>
    <w:rsid w:val="00D15DEB"/>
    <w:rsid w:val="00D33305"/>
    <w:rsid w:val="00D46AD7"/>
    <w:rsid w:val="00D654D0"/>
    <w:rsid w:val="00DA2672"/>
    <w:rsid w:val="00DA3D15"/>
    <w:rsid w:val="00DA5C11"/>
    <w:rsid w:val="00DA64BA"/>
    <w:rsid w:val="00DD4A5E"/>
    <w:rsid w:val="00DD6525"/>
    <w:rsid w:val="00DD7EB7"/>
    <w:rsid w:val="00DE1A7E"/>
    <w:rsid w:val="00DE1D00"/>
    <w:rsid w:val="00DF1D1B"/>
    <w:rsid w:val="00E10F07"/>
    <w:rsid w:val="00E30E5A"/>
    <w:rsid w:val="00E52FEA"/>
    <w:rsid w:val="00E7564F"/>
    <w:rsid w:val="00EA1EE5"/>
    <w:rsid w:val="00EC30F9"/>
    <w:rsid w:val="00ED0009"/>
    <w:rsid w:val="00ED42E8"/>
    <w:rsid w:val="00EE3910"/>
    <w:rsid w:val="00EF72C7"/>
    <w:rsid w:val="00F572CD"/>
    <w:rsid w:val="00F73F04"/>
    <w:rsid w:val="00F90C13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6E2D9-EF39-4ABC-9FF9-FC28C27D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E691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E69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BE691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E691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E691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1E010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1C7A-6A9E-4197-A349-B695841D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914FC4EA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Catherine Williams</dc:creator>
  <cp:lastModifiedBy>Karen Williams</cp:lastModifiedBy>
  <cp:revision>3</cp:revision>
  <cp:lastPrinted>2021-05-26T08:00:00Z</cp:lastPrinted>
  <dcterms:created xsi:type="dcterms:W3CDTF">2022-10-17T08:39:00Z</dcterms:created>
  <dcterms:modified xsi:type="dcterms:W3CDTF">2022-10-17T08:54:00Z</dcterms:modified>
</cp:coreProperties>
</file>